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CA09D" w14:textId="77777777" w:rsidR="00EC7C21" w:rsidRPr="002A00C3" w:rsidRDefault="00EC7C21" w:rsidP="00B57D80">
      <w:pPr>
        <w:spacing w:after="0"/>
        <w:rPr>
          <w:lang w:val="en-GB"/>
        </w:rPr>
      </w:pPr>
    </w:p>
    <w:p w14:paraId="374C230B" w14:textId="77777777" w:rsidR="00784E7F" w:rsidRDefault="00784E7F" w:rsidP="00EC1AC5">
      <w:pPr>
        <w:spacing w:after="0"/>
        <w:jc w:val="center"/>
        <w:rPr>
          <w:b/>
          <w:lang w:val="en-GB"/>
        </w:rPr>
      </w:pPr>
      <w:bookmarkStart w:id="0" w:name="_GoBack"/>
      <w:bookmarkEnd w:id="0"/>
    </w:p>
    <w:p w14:paraId="69DCA09F" w14:textId="2893B4F7" w:rsidR="00EC7C21" w:rsidRPr="002A4ACA" w:rsidRDefault="00EC7C21" w:rsidP="00EC1AC5">
      <w:pPr>
        <w:spacing w:after="0"/>
        <w:jc w:val="center"/>
        <w:rPr>
          <w:b/>
          <w:lang w:val="de-DE"/>
        </w:rPr>
      </w:pPr>
      <w:r w:rsidRPr="002A4ACA">
        <w:rPr>
          <w:b/>
          <w:lang w:val="de-DE"/>
        </w:rPr>
        <w:t xml:space="preserve">After </w:t>
      </w:r>
      <w:proofErr w:type="spellStart"/>
      <w:r w:rsidR="00022A30" w:rsidRPr="002A4ACA">
        <w:rPr>
          <w:b/>
          <w:lang w:val="de-DE"/>
        </w:rPr>
        <w:t>the</w:t>
      </w:r>
      <w:proofErr w:type="spellEnd"/>
      <w:r w:rsidR="00022A30" w:rsidRPr="002A4ACA">
        <w:rPr>
          <w:b/>
          <w:lang w:val="de-DE"/>
        </w:rPr>
        <w:t xml:space="preserve"> </w:t>
      </w:r>
      <w:r w:rsidRPr="002A4ACA">
        <w:rPr>
          <w:b/>
          <w:lang w:val="de-DE"/>
        </w:rPr>
        <w:t>Mobility</w:t>
      </w:r>
    </w:p>
    <w:p w14:paraId="03228634" w14:textId="0A78D0D3" w:rsidR="00F35DF9" w:rsidRPr="002A4ACA" w:rsidRDefault="00282C38" w:rsidP="00EC1AC5">
      <w:pPr>
        <w:spacing w:after="0"/>
        <w:jc w:val="center"/>
        <w:rPr>
          <w:lang w:val="de-DE"/>
        </w:rPr>
      </w:pPr>
      <w:r w:rsidRPr="002A4ACA">
        <w:rPr>
          <w:b/>
          <w:sz w:val="28"/>
          <w:szCs w:val="28"/>
          <w:lang w:val="de-DE"/>
        </w:rPr>
        <w:t>Anerkennungsnachweis</w:t>
      </w:r>
      <w:r w:rsidR="002A4ACA" w:rsidRPr="002A4ACA">
        <w:rPr>
          <w:b/>
          <w:sz w:val="28"/>
          <w:szCs w:val="28"/>
          <w:lang w:val="de-DE"/>
        </w:rPr>
        <w:t xml:space="preserve"> </w:t>
      </w:r>
      <w:r w:rsidR="002A4ACA">
        <w:rPr>
          <w:lang w:val="de-DE"/>
        </w:rPr>
        <w:br/>
      </w:r>
      <w:r w:rsidR="002A4ACA" w:rsidRPr="002A4ACA">
        <w:rPr>
          <w:lang w:val="de-DE"/>
        </w:rPr>
        <w:t>Bestätigung über die an der Universität Kassel anerkannten Leistungen</w:t>
      </w:r>
    </w:p>
    <w:p w14:paraId="608D3814" w14:textId="77777777" w:rsidR="00282C38" w:rsidRPr="002A4ACA" w:rsidRDefault="00282C38" w:rsidP="00EC1AC5">
      <w:pPr>
        <w:spacing w:after="0"/>
        <w:jc w:val="center"/>
        <w:rPr>
          <w:lang w:val="de-DE"/>
        </w:rPr>
      </w:pPr>
    </w:p>
    <w:p w14:paraId="69DCA0A0" w14:textId="77777777" w:rsidR="00EC7C21" w:rsidRPr="002A4ACA" w:rsidRDefault="00EC7C21" w:rsidP="00B57D80">
      <w:pPr>
        <w:spacing w:after="0"/>
        <w:rPr>
          <w:lang w:val="de-DE"/>
        </w:rPr>
      </w:pPr>
    </w:p>
    <w:tbl>
      <w:tblPr>
        <w:tblW w:w="11034" w:type="dxa"/>
        <w:jc w:val="center"/>
        <w:tblLayout w:type="fixed"/>
        <w:tblLook w:val="04A0" w:firstRow="1" w:lastRow="0" w:firstColumn="1" w:lastColumn="0" w:noHBand="0" w:noVBand="1"/>
      </w:tblPr>
      <w:tblGrid>
        <w:gridCol w:w="1395"/>
        <w:gridCol w:w="1559"/>
        <w:gridCol w:w="1559"/>
        <w:gridCol w:w="2835"/>
        <w:gridCol w:w="3686"/>
      </w:tblGrid>
      <w:tr w:rsidR="00282C38" w:rsidRPr="00282C38" w14:paraId="09149042" w14:textId="4F1F762D" w:rsidTr="00681202">
        <w:trPr>
          <w:trHeight w:val="237"/>
          <w:jc w:val="center"/>
        </w:trPr>
        <w:tc>
          <w:tcPr>
            <w:tcW w:w="139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94D25A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Studierende/r</w:t>
            </w:r>
          </w:p>
          <w:p w14:paraId="5E56C818" w14:textId="77777777" w:rsidR="00282C38" w:rsidRPr="00282C38" w:rsidRDefault="00282C38" w:rsidP="00282C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color w:val="000000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353C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Nachname(n)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20395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de-DE"/>
              </w:rPr>
            </w:pPr>
            <w:r w:rsidRPr="00282C38"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Vorname(n)</w:t>
            </w:r>
          </w:p>
        </w:tc>
        <w:tc>
          <w:tcPr>
            <w:tcW w:w="283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B43F4D6" w14:textId="29354468" w:rsidR="00282C38" w:rsidRPr="00282C38" w:rsidRDefault="00681202" w:rsidP="0068120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Fachbereich</w:t>
            </w:r>
          </w:p>
        </w:tc>
        <w:tc>
          <w:tcPr>
            <w:tcW w:w="368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</w:tcPr>
          <w:p w14:paraId="05057EF5" w14:textId="00CE6502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6"/>
                <w:lang w:val="de-DE" w:eastAsia="de-DE"/>
              </w:rPr>
              <w:t>E-Mail-Adresse</w:t>
            </w:r>
          </w:p>
        </w:tc>
      </w:tr>
      <w:tr w:rsidR="00282C38" w:rsidRPr="00282C38" w14:paraId="430882BE" w14:textId="3EE431FB" w:rsidTr="00681202">
        <w:trPr>
          <w:trHeight w:val="124"/>
          <w:jc w:val="center"/>
        </w:trPr>
        <w:tc>
          <w:tcPr>
            <w:tcW w:w="139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EF7A2" w14:textId="77777777" w:rsidR="00282C38" w:rsidRPr="00282C38" w:rsidRDefault="00282C38" w:rsidP="00282C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9F02E2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  <w:p w14:paraId="053E437D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AFCC68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37678E4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535E2DC5" w14:textId="77777777" w:rsidR="00282C38" w:rsidRPr="00282C38" w:rsidRDefault="00282C38" w:rsidP="00282C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de-DE"/>
              </w:rPr>
            </w:pPr>
          </w:p>
        </w:tc>
      </w:tr>
    </w:tbl>
    <w:p w14:paraId="019D2D23" w14:textId="77777777" w:rsidR="00282C38" w:rsidRDefault="00282C38" w:rsidP="00B57D80">
      <w:pPr>
        <w:spacing w:after="0"/>
        <w:rPr>
          <w:lang w:val="en-GB"/>
        </w:rPr>
      </w:pPr>
    </w:p>
    <w:p w14:paraId="7B2C53B9" w14:textId="77777777" w:rsidR="00282C38" w:rsidRPr="002A00C3" w:rsidRDefault="00282C38" w:rsidP="00282C38">
      <w:pPr>
        <w:spacing w:after="0"/>
        <w:ind w:left="426"/>
        <w:rPr>
          <w:lang w:val="en-GB"/>
        </w:rPr>
      </w:pPr>
    </w:p>
    <w:tbl>
      <w:tblPr>
        <w:tblW w:w="1105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418"/>
        <w:gridCol w:w="980"/>
        <w:gridCol w:w="5151"/>
        <w:gridCol w:w="1920"/>
        <w:gridCol w:w="1588"/>
      </w:tblGrid>
      <w:tr w:rsidR="00F35DF9" w:rsidRPr="0089462B" w14:paraId="5D7921EC" w14:textId="77777777" w:rsidTr="00852EF7">
        <w:trPr>
          <w:trHeight w:val="104"/>
        </w:trPr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AEF" w14:textId="77777777" w:rsidR="00F35DF9" w:rsidRPr="002A00C3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9639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FD5548" w14:textId="6BC66885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proofErr w:type="spellStart"/>
            <w:r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>Transcript</w:t>
            </w:r>
            <w:proofErr w:type="spellEnd"/>
            <w:r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 xml:space="preserve"> of Records </w:t>
            </w:r>
            <w:r w:rsidR="00282C38" w:rsidRPr="00282C3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  <w:t>und Anerkennung durch die Universität Kassel</w:t>
            </w:r>
          </w:p>
          <w:p w14:paraId="01BD7890" w14:textId="77777777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  <w:p w14:paraId="5CC6D1C6" w14:textId="7521FBFD" w:rsidR="00F35DF9" w:rsidRPr="00282C38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</w:pPr>
            <w:r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Start und Enddatum des Studienzeitraums: von [Tag/Monat/Jahr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]</w:t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   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  <w:r w:rsidR="00E10C3B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bis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 [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Tag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Monat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>Jahr</w:t>
            </w:r>
            <w:r w:rsidR="00F35DF9" w:rsidRPr="00282C38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de-DE" w:eastAsia="en-GB"/>
              </w:rPr>
              <w:t xml:space="preserve">] 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10C3B" w:rsidRPr="00E10C3B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instrText xml:space="preserve"> FORMTEXT </w:instrTex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separate"/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de-DE" w:eastAsia="de-DE"/>
              </w:rPr>
              <w:t> </w:t>
            </w:r>
            <w:r w:rsidR="00E10C3B" w:rsidRPr="005843D2">
              <w:rPr>
                <w:rFonts w:ascii="Calibri" w:eastAsia="Times New Roman" w:hAnsi="Calibri" w:cs="Arial"/>
                <w:b/>
                <w:sz w:val="20"/>
                <w:szCs w:val="20"/>
                <w:lang w:val="de-DE" w:eastAsia="de-DE"/>
              </w:rPr>
              <w:fldChar w:fldCharType="end"/>
            </w:r>
          </w:p>
          <w:p w14:paraId="526A923D" w14:textId="77777777" w:rsidR="00F35DF9" w:rsidRPr="00282C38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5145DEF6" w14:textId="77777777" w:rsidTr="00852EF7">
        <w:trPr>
          <w:trHeight w:val="386"/>
        </w:trPr>
        <w:tc>
          <w:tcPr>
            <w:tcW w:w="1418" w:type="dxa"/>
            <w:vMerge w:val="restart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hideMark/>
          </w:tcPr>
          <w:p w14:paraId="7CF3171D" w14:textId="77777777" w:rsidR="00852EF7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Tabelle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 </w:t>
            </w:r>
          </w:p>
          <w:p w14:paraId="17EEF30C" w14:textId="14CABE28" w:rsidR="00F35DF9" w:rsidRPr="002A00C3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Nach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Mobilitätsphase</w:t>
            </w:r>
            <w:proofErr w:type="spellEnd"/>
          </w:p>
          <w:p w14:paraId="44EEC9C2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17BEEC60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CAA3" w14:textId="158C415D" w:rsidR="00F35DF9" w:rsidRPr="002A00C3" w:rsidRDefault="00282C38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Komponen</w:t>
            </w:r>
            <w:r w:rsid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-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tencode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sofern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vorhanden</w:t>
            </w:r>
            <w:proofErr w:type="spellEnd"/>
            <w:r w:rsidRPr="00282C38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58CCD" w14:textId="2B1FB2EE" w:rsidR="00F35DF9" w:rsidRPr="00681202" w:rsidRDefault="00681202" w:rsidP="00CE44A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Titel der </w:t>
            </w:r>
            <w:r w:rsidR="00CE44A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an</w:t>
            </w: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der Universität Kassel anerkannten Komponente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                   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(wie im Kurskatalog angegeben)</w:t>
            </w:r>
            <w:r w:rsidR="00F35DF9"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 xml:space="preserve">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7627A" w14:textId="652BA373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Anerkannte ECTS-Anrechnungspunkte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(oder Vergleichbares)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vAlign w:val="center"/>
          </w:tcPr>
          <w:p w14:paraId="7E09992A" w14:textId="301D7752" w:rsidR="00F35DF9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 xml:space="preserve">Bei der Universität Kassel registrierte Noten </w:t>
            </w:r>
            <w:r w:rsidRPr="00681202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de-DE" w:eastAsia="en-GB"/>
              </w:rPr>
              <w:t>(sofern zutreffend)</w:t>
            </w:r>
          </w:p>
        </w:tc>
      </w:tr>
      <w:tr w:rsidR="00F35DF9" w:rsidRPr="0089462B" w14:paraId="1A305CDC" w14:textId="77777777" w:rsidTr="00852EF7">
        <w:trPr>
          <w:trHeight w:val="89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7633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5819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8F3BE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B915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272D3B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ABFAB76" w14:textId="77777777" w:rsidTr="00852EF7">
        <w:trPr>
          <w:trHeight w:val="163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72DC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EF0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FF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3E745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C0D38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6883FE4C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1F5C20F5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19F64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8AC8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4F11F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F323A1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25AAAA83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1B79570D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D6F3B36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F73B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6F8F1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8F7A4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11D10A00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681202" w:rsidRPr="0089462B" w14:paraId="0A7BA75A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869691B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1DD64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2217" w14:textId="77777777" w:rsidR="00681202" w:rsidRPr="00681202" w:rsidRDefault="00681202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3A141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3FFDE65F" w14:textId="77777777" w:rsidR="00681202" w:rsidRPr="00681202" w:rsidRDefault="00681202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0D172D4C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C6927C7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7CFCA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B51B2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A0749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59D64B64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89462B" w14:paraId="24448EF7" w14:textId="77777777" w:rsidTr="00852EF7">
        <w:trPr>
          <w:trHeight w:val="96"/>
        </w:trPr>
        <w:tc>
          <w:tcPr>
            <w:tcW w:w="1418" w:type="dxa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D317AA6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1B6D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981EB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FC8C5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</w:tcPr>
          <w:p w14:paraId="4E26096E" w14:textId="77777777" w:rsidR="00F35DF9" w:rsidRPr="00681202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35DF9" w:rsidRPr="002A00C3" w14:paraId="494B6E10" w14:textId="77777777" w:rsidTr="00852EF7">
        <w:trPr>
          <w:trHeight w:val="171"/>
        </w:trPr>
        <w:tc>
          <w:tcPr>
            <w:tcW w:w="1418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D5093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9161B" w14:textId="77777777" w:rsidR="00F35DF9" w:rsidRPr="00681202" w:rsidRDefault="00F35DF9" w:rsidP="00AA13C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</w:p>
        </w:tc>
        <w:tc>
          <w:tcPr>
            <w:tcW w:w="515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E9A4" w14:textId="30006B5E" w:rsidR="00F35DF9" w:rsidRPr="00681202" w:rsidRDefault="00F35DF9" w:rsidP="0068120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val="de-DE" w:eastAsia="en-GB"/>
              </w:rPr>
              <w:t> </w:t>
            </w:r>
            <w:r w:rsidR="00681202" w:rsidRPr="00681202">
              <w:rPr>
                <w:rFonts w:ascii="Calibri" w:eastAsia="Times New Roman" w:hAnsi="Calibri" w:cs="Times New Roman"/>
                <w:b/>
                <w:iCs/>
                <w:color w:val="000000"/>
                <w:sz w:val="16"/>
                <w:szCs w:val="16"/>
                <w:lang w:val="de-DE" w:eastAsia="en-GB"/>
              </w:rPr>
              <w:t>Gesamt: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D1EA2" w14:textId="190D584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000000"/>
            </w:tcBorders>
          </w:tcPr>
          <w:p w14:paraId="560CEF76" w14:textId="77777777" w:rsidR="00F35DF9" w:rsidRPr="002A00C3" w:rsidRDefault="00F35DF9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DCA40BD" w14:textId="77777777" w:rsidR="00F35DF9" w:rsidRPr="002A00C3" w:rsidRDefault="00F35DF9" w:rsidP="00F35DF9">
      <w:pPr>
        <w:spacing w:after="0"/>
        <w:rPr>
          <w:lang w:val="en-GB"/>
        </w:rPr>
      </w:pPr>
    </w:p>
    <w:p w14:paraId="69DCA1E8" w14:textId="77777777" w:rsidR="00F47590" w:rsidRDefault="00F47590">
      <w:pPr>
        <w:spacing w:after="0"/>
        <w:rPr>
          <w:lang w:val="en-GB"/>
        </w:rPr>
      </w:pPr>
    </w:p>
    <w:tbl>
      <w:tblPr>
        <w:tblW w:w="11057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2261"/>
        <w:gridCol w:w="2123"/>
        <w:gridCol w:w="2126"/>
        <w:gridCol w:w="1701"/>
        <w:gridCol w:w="1134"/>
        <w:gridCol w:w="1712"/>
      </w:tblGrid>
      <w:tr w:rsidR="00ED267B" w:rsidRPr="002A00C3" w14:paraId="75F3A59F" w14:textId="77777777" w:rsidTr="00282C38">
        <w:trPr>
          <w:trHeight w:val="178"/>
        </w:trPr>
        <w:tc>
          <w:tcPr>
            <w:tcW w:w="226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E5F48" w14:textId="47740C56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12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A0820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126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B68B98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160323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3230B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12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E421DB" w14:textId="77777777" w:rsidR="00ED267B" w:rsidRPr="002A00C3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ED267B" w:rsidRPr="002A00C3" w14:paraId="49286552" w14:textId="77777777" w:rsidTr="00282C38">
        <w:trPr>
          <w:trHeight w:val="157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808CA" w14:textId="469CE802" w:rsidR="00ED267B" w:rsidRDefault="00F6385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Student/</w:t>
            </w:r>
            <w:r w:rsidR="002A4AC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in</w:t>
            </w:r>
          </w:p>
          <w:p w14:paraId="4D413DD0" w14:textId="20118495" w:rsidR="00F6385E" w:rsidRPr="00681202" w:rsidRDefault="00F6385E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D373E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D27D4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DD5D8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1938B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025E755" w14:textId="77777777" w:rsidR="00ED267B" w:rsidRPr="00681202" w:rsidRDefault="00ED267B" w:rsidP="00AA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  <w:tr w:rsidR="00F6385E" w:rsidRPr="00681202" w14:paraId="51AAC9EE" w14:textId="77777777" w:rsidTr="00A469B5">
        <w:trPr>
          <w:trHeight w:val="157"/>
        </w:trPr>
        <w:tc>
          <w:tcPr>
            <w:tcW w:w="22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4B38" w14:textId="38CE7E1A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  <w:r w:rsidRPr="0068120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t>Zuständige Person an der Universität Kassel</w:t>
            </w:r>
            <w:r w:rsidR="002A4ACA">
              <w:rPr>
                <w:rStyle w:val="Funotenzeichen"/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  <w:footnoteReference w:id="1"/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9673B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A0BA4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D57D0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E9A1B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en-GB"/>
              </w:rPr>
            </w:pP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2AEBF3" w14:textId="77777777" w:rsidR="00F6385E" w:rsidRPr="00681202" w:rsidRDefault="00F6385E" w:rsidP="00A469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de-DE" w:eastAsia="en-GB"/>
              </w:rPr>
            </w:pPr>
          </w:p>
        </w:tc>
      </w:tr>
    </w:tbl>
    <w:p w14:paraId="33DB4F75" w14:textId="77777777" w:rsidR="00ED267B" w:rsidRPr="00F6385E" w:rsidRDefault="00ED267B">
      <w:pPr>
        <w:spacing w:after="0"/>
        <w:rPr>
          <w:lang w:val="de-DE"/>
        </w:rPr>
      </w:pPr>
    </w:p>
    <w:p w14:paraId="129C9885" w14:textId="77777777" w:rsidR="00D363A9" w:rsidRPr="00681202" w:rsidRDefault="00D363A9">
      <w:pPr>
        <w:spacing w:after="0"/>
      </w:pPr>
    </w:p>
    <w:sectPr w:rsidR="00D363A9" w:rsidRPr="00681202" w:rsidSect="009F030A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AF011" w14:textId="77777777" w:rsidR="002E63BF" w:rsidRDefault="002E63BF" w:rsidP="00261299">
      <w:pPr>
        <w:spacing w:after="0" w:line="240" w:lineRule="auto"/>
      </w:pPr>
      <w:r>
        <w:separator/>
      </w:r>
    </w:p>
  </w:endnote>
  <w:endnote w:type="continuationSeparator" w:id="0">
    <w:p w14:paraId="16CA69DA" w14:textId="77777777" w:rsidR="002E63BF" w:rsidRDefault="002E63BF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5D0B5C" w14:textId="786257E0" w:rsidR="00774BD5" w:rsidRDefault="00774BD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2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71B8D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A2517" w14:textId="77777777" w:rsidR="002E63BF" w:rsidRDefault="002E63BF" w:rsidP="00261299">
      <w:pPr>
        <w:spacing w:after="0" w:line="240" w:lineRule="auto"/>
      </w:pPr>
      <w:r>
        <w:separator/>
      </w:r>
    </w:p>
  </w:footnote>
  <w:footnote w:type="continuationSeparator" w:id="0">
    <w:p w14:paraId="7D121A1C" w14:textId="77777777" w:rsidR="002E63BF" w:rsidRDefault="002E63BF" w:rsidP="00261299">
      <w:pPr>
        <w:spacing w:after="0" w:line="240" w:lineRule="auto"/>
      </w:pPr>
      <w:r>
        <w:continuationSeparator/>
      </w:r>
    </w:p>
  </w:footnote>
  <w:footnote w:id="1">
    <w:p w14:paraId="64C86E21" w14:textId="3B18EA28" w:rsidR="002A4ACA" w:rsidRPr="002A4ACA" w:rsidRDefault="002A4ACA">
      <w:pPr>
        <w:pStyle w:val="Funotentext"/>
        <w:rPr>
          <w:rFonts w:asciiTheme="minorHAnsi" w:hAnsiTheme="minorHAnsi"/>
          <w:sz w:val="16"/>
          <w:szCs w:val="16"/>
          <w:lang w:val="de-DE"/>
        </w:rPr>
      </w:pPr>
      <w:r w:rsidRPr="002A4ACA">
        <w:rPr>
          <w:rStyle w:val="Funotenzeichen"/>
          <w:rFonts w:asciiTheme="minorHAnsi" w:hAnsiTheme="minorHAnsi"/>
          <w:sz w:val="16"/>
          <w:szCs w:val="16"/>
        </w:rPr>
        <w:footnoteRef/>
      </w:r>
      <w:r w:rsidRPr="002A4ACA">
        <w:rPr>
          <w:rFonts w:asciiTheme="minorHAnsi" w:hAnsiTheme="minorHAnsi"/>
          <w:sz w:val="16"/>
          <w:szCs w:val="16"/>
        </w:rPr>
        <w:t xml:space="preserve"> </w:t>
      </w:r>
      <w:r w:rsidRPr="002A4ACA">
        <w:rPr>
          <w:rFonts w:asciiTheme="minorHAnsi" w:hAnsiTheme="minorHAnsi"/>
          <w:sz w:val="16"/>
          <w:szCs w:val="16"/>
          <w:lang w:val="de-DE"/>
        </w:rPr>
        <w:t>Zuständiger Kooperationsbeauftragte/-e oder Prüfungsamtsmitarbeiter/-in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FF" w14:textId="29DA6A54" w:rsidR="00774BD5" w:rsidRDefault="005219BB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0B2D5BE" wp14:editId="6AF9C206">
              <wp:simplePos x="0" y="0"/>
              <wp:positionH relativeFrom="column">
                <wp:posOffset>62230</wp:posOffset>
              </wp:positionH>
              <wp:positionV relativeFrom="paragraph">
                <wp:posOffset>-264795</wp:posOffset>
              </wp:positionV>
              <wp:extent cx="4476750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22F6E" w14:textId="4166BEA5" w:rsidR="009B0140" w:rsidRPr="00452C45" w:rsidRDefault="00452C45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cstheme="minorHAnsi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GfNA-II</w:t>
                          </w:r>
                          <w:r w:rsidR="002A4AC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.6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-C</w:t>
                          </w:r>
                          <w:r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-Annex</w:t>
                          </w:r>
                          <w:r w:rsidR="002A4ACA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-Erasmus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+ </w:t>
                          </w:r>
                          <w:r w:rsidR="00CA4D6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Learning Agreement for studie</w:t>
                          </w:r>
                          <w:r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s</w:t>
                          </w:r>
                          <w:r w:rsidR="0072424E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– KA103, 2022</w:t>
                          </w:r>
                          <w:r w:rsidR="009B0140" w:rsidRPr="00452C45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="009B7B7F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– </w:t>
                          </w:r>
                          <w:proofErr w:type="spellStart"/>
                          <w:r w:rsidR="009B7B7F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>Anhang</w:t>
                          </w:r>
                          <w:proofErr w:type="spellEnd"/>
                          <w:r w:rsidR="005219BB">
                            <w:rPr>
                              <w:rFonts w:cstheme="minorHAnsi"/>
                              <w:sz w:val="12"/>
                              <w:szCs w:val="12"/>
                              <w:lang w:val="en-GB"/>
                            </w:rPr>
                            <w:t xml:space="preserve"> I des Grant Agreements</w:t>
                          </w:r>
                        </w:p>
                        <w:p w14:paraId="09C248E2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D72C93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2D5B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.9pt;margin-top:-20.85pt;width:352.5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mlGtgIAALs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" filled="f" stroked="f">
              <v:textbox>
                <w:txbxContent>
                  <w:p w14:paraId="18622F6E" w14:textId="4166BEA5" w:rsidR="009B0140" w:rsidRPr="00452C45" w:rsidRDefault="00452C45" w:rsidP="009B0140">
                    <w:pPr>
                      <w:tabs>
                        <w:tab w:val="left" w:pos="3119"/>
                      </w:tabs>
                      <w:spacing w:after="0"/>
                      <w:rPr>
                        <w:rFonts w:cstheme="minorHAnsi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GfNA-II</w:t>
                    </w:r>
                    <w:r w:rsidR="002A4AC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.6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-C</w:t>
                    </w:r>
                    <w:r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-Annex</w:t>
                    </w:r>
                    <w:r w:rsidR="002A4ACA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-Erasmus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+ </w:t>
                    </w:r>
                    <w:r w:rsidR="00CA4D6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Learning Agreement for studie</w:t>
                    </w:r>
                    <w:r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s</w:t>
                    </w:r>
                    <w:r w:rsidR="0072424E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– KA103, 2022</w:t>
                    </w:r>
                    <w:r w:rsidR="009B0140" w:rsidRPr="00452C45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</w:t>
                    </w:r>
                    <w:r w:rsidR="009B7B7F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– </w:t>
                    </w:r>
                    <w:proofErr w:type="spellStart"/>
                    <w:r w:rsidR="009B7B7F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>Anhang</w:t>
                    </w:r>
                    <w:proofErr w:type="spellEnd"/>
                    <w:r w:rsidR="005219BB">
                      <w:rPr>
                        <w:rFonts w:cstheme="minorHAnsi"/>
                        <w:sz w:val="12"/>
                        <w:szCs w:val="12"/>
                        <w:lang w:val="en-GB"/>
                      </w:rPr>
                      <w:t xml:space="preserve"> I des Grant Agreements</w:t>
                    </w:r>
                  </w:p>
                  <w:p w14:paraId="09C248E2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7D72C93C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51047D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BED24D9" wp14:editId="37B4F3FF">
          <wp:simplePos x="0" y="0"/>
          <wp:positionH relativeFrom="column">
            <wp:posOffset>1081405</wp:posOffset>
          </wp:positionH>
          <wp:positionV relativeFrom="paragraph">
            <wp:posOffset>59055</wp:posOffset>
          </wp:positionV>
          <wp:extent cx="1247955" cy="304800"/>
          <wp:effectExtent l="0" t="0" r="9525" b="0"/>
          <wp:wrapNone/>
          <wp:docPr id="5" name="Bild 2" descr="Logo der Universität Kass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Universität Kass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5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w:drawing>
        <wp:anchor distT="0" distB="0" distL="114300" distR="114300" simplePos="0" relativeHeight="251654144" behindDoc="0" locked="0" layoutInCell="1" allowOverlap="1" wp14:anchorId="69DCA203" wp14:editId="22F6C7A6">
          <wp:simplePos x="0" y="0"/>
          <wp:positionH relativeFrom="column">
            <wp:posOffset>233680</wp:posOffset>
          </wp:positionH>
          <wp:positionV relativeFrom="paragraph">
            <wp:posOffset>100330</wp:posOffset>
          </wp:positionV>
          <wp:extent cx="981075" cy="19903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990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47D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9CB665" wp14:editId="253B77F9">
              <wp:simplePos x="0" y="0"/>
              <wp:positionH relativeFrom="column">
                <wp:posOffset>2420620</wp:posOffset>
              </wp:positionH>
              <wp:positionV relativeFrom="paragraph">
                <wp:posOffset>-78105</wp:posOffset>
              </wp:positionV>
              <wp:extent cx="2527935" cy="604299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64D97" w14:textId="6AE96877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</w:p>
                        <w:p w14:paraId="282B5726" w14:textId="0A4518A9" w:rsidR="00474762" w:rsidRPr="00474762" w:rsidDel="00DC1B56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ment for Studies </w:t>
                          </w:r>
                          <w:proofErr w:type="spellStart"/>
                          <w:r w:rsidR="002E3D29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Studei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for</w:t>
                          </w:r>
                          <w:proofErr w:type="spellEnd"/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Studies</w:t>
                          </w:r>
                        </w:p>
                        <w:p w14:paraId="5C8C30D2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939D96F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0B573571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CB665" id="Text Box 2" o:spid="_x0000_s1027" type="#_x0000_t202" style="position:absolute;left:0;text-align:left;margin-left:190.6pt;margin-top:-6.15pt;width:199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nx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" filled="f" stroked="f">
              <v:textbox>
                <w:txbxContent>
                  <w:p w14:paraId="33964D97" w14:textId="6AE96877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</w:p>
                  <w:p w14:paraId="282B5726" w14:textId="0A4518A9" w:rsidR="00474762" w:rsidRPr="00474762" w:rsidDel="00DC1B56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ment for Studies </w:t>
                    </w:r>
                    <w:proofErr w:type="spellStart"/>
                    <w:r w:rsidR="002E3D29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Studei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for</w:t>
                    </w:r>
                    <w:proofErr w:type="spellEnd"/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Studies</w:t>
                    </w:r>
                  </w:p>
                  <w:p w14:paraId="5C8C30D2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939D96F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0B573571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474762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69DCA201" wp14:editId="751D8096">
              <wp:simplePos x="0" y="0"/>
              <wp:positionH relativeFrom="column">
                <wp:posOffset>5396230</wp:posOffset>
              </wp:positionH>
              <wp:positionV relativeFrom="paragraph">
                <wp:posOffset>69132</wp:posOffset>
              </wp:positionV>
              <wp:extent cx="1711960" cy="349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EB6D4" w14:textId="76F5B455" w:rsidR="00774BD5" w:rsidRDefault="002A4ACA" w:rsidP="00C8335D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Academic Year </w:t>
                          </w:r>
                          <w:r w:rsidR="0072424E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2022/2023</w:t>
                          </w:r>
                        </w:p>
                        <w:p w14:paraId="26B67149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BBB97AC" w14:textId="77777777" w:rsidR="00774BD5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9DCA222" w14:textId="77777777" w:rsidR="00774BD5" w:rsidRPr="000B0109" w:rsidRDefault="00774BD5" w:rsidP="0027260A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CA201" id="Text Box 1" o:spid="_x0000_s1028" type="#_x0000_t202" style="position:absolute;left:0;text-align:left;margin-left:424.9pt;margin-top:5.45pt;width:134.8pt;height:2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wi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" filled="f" stroked="f">
              <v:textbox>
                <w:txbxContent>
                  <w:p w14:paraId="02FEB6D4" w14:textId="76F5B455" w:rsidR="00774BD5" w:rsidRDefault="002A4ACA" w:rsidP="00C8335D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 xml:space="preserve">Academic Year </w:t>
                    </w:r>
                    <w:r w:rsidR="0072424E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2022/2023</w:t>
                    </w:r>
                  </w:p>
                  <w:p w14:paraId="26B67149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BBB97AC" w14:textId="77777777" w:rsidR="00774BD5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9DCA222" w14:textId="77777777" w:rsidR="00774BD5" w:rsidRPr="000B0109" w:rsidRDefault="00774BD5" w:rsidP="0027260A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200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vSw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MeXgaAWTFvZPUE&#10;ClYSBAYyhbEHi0aqHxgNMEIyrL/vqGIYtR8EvIIkJMTOHLchs3kEG3Vp2VxaqCgBKsMGo2m5MtOc&#10;2vWKbxuINL07IW/h5dTcifqc1eG9wZhw3A4jzc6hy73zOg/e5W8A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FC9LC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41E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7F9F"/>
    <w:rsid w:val="001A18A2"/>
    <w:rsid w:val="001A1C71"/>
    <w:rsid w:val="001A50C1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2C38"/>
    <w:rsid w:val="0028621A"/>
    <w:rsid w:val="002903B5"/>
    <w:rsid w:val="002919FB"/>
    <w:rsid w:val="002955C5"/>
    <w:rsid w:val="00295B98"/>
    <w:rsid w:val="002973C1"/>
    <w:rsid w:val="002A00C3"/>
    <w:rsid w:val="002A1F9F"/>
    <w:rsid w:val="002A4ACA"/>
    <w:rsid w:val="002B616F"/>
    <w:rsid w:val="002C0F75"/>
    <w:rsid w:val="002C55B7"/>
    <w:rsid w:val="002C7BCE"/>
    <w:rsid w:val="002D28CF"/>
    <w:rsid w:val="002D3C62"/>
    <w:rsid w:val="002E3D29"/>
    <w:rsid w:val="002E63BF"/>
    <w:rsid w:val="00300379"/>
    <w:rsid w:val="003027C2"/>
    <w:rsid w:val="0030397D"/>
    <w:rsid w:val="00306148"/>
    <w:rsid w:val="0030662F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6D2D"/>
    <w:rsid w:val="003C6DE4"/>
    <w:rsid w:val="003E3C13"/>
    <w:rsid w:val="003E4D06"/>
    <w:rsid w:val="003F152F"/>
    <w:rsid w:val="003F2100"/>
    <w:rsid w:val="003F470A"/>
    <w:rsid w:val="0040400D"/>
    <w:rsid w:val="004044CD"/>
    <w:rsid w:val="0040686A"/>
    <w:rsid w:val="00413421"/>
    <w:rsid w:val="00416845"/>
    <w:rsid w:val="00421064"/>
    <w:rsid w:val="004221D8"/>
    <w:rsid w:val="00422C39"/>
    <w:rsid w:val="00424A23"/>
    <w:rsid w:val="00431EF4"/>
    <w:rsid w:val="0043362F"/>
    <w:rsid w:val="00433B68"/>
    <w:rsid w:val="00434B2A"/>
    <w:rsid w:val="00440F28"/>
    <w:rsid w:val="00441112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047D"/>
    <w:rsid w:val="00513908"/>
    <w:rsid w:val="005161EC"/>
    <w:rsid w:val="005219BB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43D2"/>
    <w:rsid w:val="00587772"/>
    <w:rsid w:val="00590DCD"/>
    <w:rsid w:val="00596300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5A9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120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24E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F25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2EF7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3993"/>
    <w:rsid w:val="009B42CF"/>
    <w:rsid w:val="009B7B7F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04CDB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07D2"/>
    <w:rsid w:val="00C9116C"/>
    <w:rsid w:val="00C91E42"/>
    <w:rsid w:val="00CA2ED0"/>
    <w:rsid w:val="00CA4D65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E44A2"/>
    <w:rsid w:val="00CF0D65"/>
    <w:rsid w:val="00CF33B6"/>
    <w:rsid w:val="00CF50FA"/>
    <w:rsid w:val="00CF623D"/>
    <w:rsid w:val="00D01EBA"/>
    <w:rsid w:val="00D02753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5DE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0C3B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67B"/>
    <w:rsid w:val="00EE6BDA"/>
    <w:rsid w:val="00EE7760"/>
    <w:rsid w:val="00EF20F0"/>
    <w:rsid w:val="00F01A1E"/>
    <w:rsid w:val="00F163D3"/>
    <w:rsid w:val="00F234F7"/>
    <w:rsid w:val="00F246AE"/>
    <w:rsid w:val="00F279EE"/>
    <w:rsid w:val="00F314D1"/>
    <w:rsid w:val="00F32D58"/>
    <w:rsid w:val="00F34FB1"/>
    <w:rsid w:val="00F356BF"/>
    <w:rsid w:val="00F35DF9"/>
    <w:rsid w:val="00F470F7"/>
    <w:rsid w:val="00F4731F"/>
    <w:rsid w:val="00F47590"/>
    <w:rsid w:val="00F47D00"/>
    <w:rsid w:val="00F56DB6"/>
    <w:rsid w:val="00F60EB0"/>
    <w:rsid w:val="00F6385E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DC9F5B"/>
  <w15:docId w15:val="{D2C01666-23E7-4D07-9EC9-14F0B471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e52a87e-fa0e-4867-9149-5c43122db7fb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96E38A-B993-4E97-A77B-BB762DC30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Banzhaf, Moritz</cp:lastModifiedBy>
  <cp:revision>7</cp:revision>
  <cp:lastPrinted>2016-03-21T15:21:00Z</cp:lastPrinted>
  <dcterms:created xsi:type="dcterms:W3CDTF">2018-05-04T12:49:00Z</dcterms:created>
  <dcterms:modified xsi:type="dcterms:W3CDTF">2022-11-17T13:18:00Z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